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CF" w:rsidRDefault="006C59CF" w:rsidP="0047600D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b/>
          <w:bCs/>
          <w:kern w:val="0"/>
        </w:rPr>
      </w:pPr>
    </w:p>
    <w:p w:rsidR="0047600D" w:rsidRPr="00D92FE5" w:rsidRDefault="0047600D" w:rsidP="0047600D">
      <w:pPr>
        <w:widowControl/>
        <w:suppressAutoHyphens w:val="0"/>
        <w:spacing w:before="100" w:beforeAutospacing="1" w:after="100" w:afterAutospacing="1"/>
        <w:jc w:val="center"/>
        <w:rPr>
          <w:rFonts w:ascii="Bookman Old Style" w:eastAsia="Times New Roman" w:hAnsi="Bookman Old Style"/>
          <w:kern w:val="0"/>
        </w:rPr>
      </w:pPr>
      <w:r w:rsidRPr="00D92FE5">
        <w:rPr>
          <w:rFonts w:ascii="Bookman Old Style" w:eastAsia="Times New Roman" w:hAnsi="Bookman Old Style"/>
          <w:b/>
          <w:bCs/>
          <w:kern w:val="0"/>
        </w:rPr>
        <w:t>AUTORIZAÇÃO PARA DESCONTO EM FOLHA DE PAGAMENTO</w:t>
      </w:r>
    </w:p>
    <w:p w:rsidR="0047600D" w:rsidRPr="00D92FE5" w:rsidRDefault="0047600D" w:rsidP="0047600D">
      <w:pPr>
        <w:widowControl/>
        <w:suppressAutoHyphens w:val="0"/>
        <w:spacing w:before="100" w:beforeAutospacing="1" w:after="100" w:afterAutospacing="1"/>
        <w:jc w:val="right"/>
        <w:rPr>
          <w:rFonts w:ascii="Bookman Old Style" w:eastAsia="Times New Roman" w:hAnsi="Bookman Old Style"/>
          <w:kern w:val="0"/>
        </w:rPr>
      </w:pPr>
    </w:p>
    <w:p w:rsidR="0047600D" w:rsidRPr="00D92FE5" w:rsidRDefault="00D41E76" w:rsidP="0047600D">
      <w:pPr>
        <w:widowControl/>
        <w:suppressAutoHyphens w:val="0"/>
        <w:spacing w:before="100" w:beforeAutospacing="1" w:after="100" w:afterAutospacing="1"/>
        <w:jc w:val="right"/>
        <w:rPr>
          <w:rFonts w:ascii="Bookman Old Style" w:eastAsia="Times New Roman" w:hAnsi="Bookman Old Style"/>
          <w:kern w:val="0"/>
        </w:rPr>
      </w:pPr>
      <w:r w:rsidRPr="00D92FE5">
        <w:rPr>
          <w:rFonts w:ascii="Bookman Old Style" w:eastAsia="Times New Roman" w:hAnsi="Bookman Old Style"/>
          <w:kern w:val="0"/>
        </w:rPr>
        <w:t>Rio das Ostras, _</w:t>
      </w:r>
      <w:r w:rsidR="005A5055" w:rsidRPr="00D92FE5">
        <w:rPr>
          <w:rFonts w:ascii="Bookman Old Style" w:eastAsia="Times New Roman" w:hAnsi="Bookman Old Style"/>
          <w:kern w:val="0"/>
        </w:rPr>
        <w:t>_</w:t>
      </w:r>
      <w:r w:rsidRPr="00D92FE5">
        <w:rPr>
          <w:rFonts w:ascii="Bookman Old Style" w:eastAsia="Times New Roman" w:hAnsi="Bookman Old Style"/>
          <w:kern w:val="0"/>
        </w:rPr>
        <w:t>__ de ____________</w:t>
      </w:r>
      <w:r w:rsidR="0047600D" w:rsidRPr="00D92FE5">
        <w:rPr>
          <w:rFonts w:ascii="Bookman Old Style" w:eastAsia="Times New Roman" w:hAnsi="Bookman Old Style"/>
          <w:kern w:val="0"/>
        </w:rPr>
        <w:t xml:space="preserve">de 2026. </w:t>
      </w:r>
    </w:p>
    <w:p w:rsidR="0047600D" w:rsidRPr="00D92FE5" w:rsidRDefault="0047600D" w:rsidP="0047600D">
      <w:pPr>
        <w:widowControl/>
        <w:suppressAutoHyphens w:val="0"/>
        <w:spacing w:before="100" w:beforeAutospacing="1" w:after="100" w:afterAutospacing="1"/>
        <w:rPr>
          <w:rFonts w:ascii="Bookman Old Style" w:eastAsia="Times New Roman" w:hAnsi="Bookman Old Style"/>
          <w:kern w:val="0"/>
        </w:rPr>
      </w:pPr>
    </w:p>
    <w:p w:rsidR="0047600D" w:rsidRPr="00D92FE5" w:rsidRDefault="0047600D" w:rsidP="0047600D">
      <w:pPr>
        <w:widowControl/>
        <w:suppressAutoHyphens w:val="0"/>
        <w:spacing w:before="100" w:beforeAutospacing="1" w:after="100" w:afterAutospacing="1"/>
        <w:rPr>
          <w:rFonts w:ascii="Bookman Old Style" w:eastAsia="Times New Roman" w:hAnsi="Bookman Old Style"/>
          <w:kern w:val="0"/>
        </w:rPr>
      </w:pPr>
      <w:r w:rsidRPr="00D92FE5">
        <w:rPr>
          <w:rFonts w:ascii="Bookman Old Style" w:eastAsia="Times New Roman" w:hAnsi="Bookman Old Style"/>
          <w:kern w:val="0"/>
        </w:rPr>
        <w:t xml:space="preserve">OSTRASPREV </w:t>
      </w:r>
      <w:r w:rsidR="0022719A" w:rsidRPr="00D92FE5">
        <w:rPr>
          <w:rFonts w:ascii="Bookman Old Style" w:eastAsia="Times New Roman" w:hAnsi="Bookman Old Style"/>
          <w:kern w:val="0"/>
        </w:rPr>
        <w:t>–</w:t>
      </w:r>
      <w:r w:rsidRPr="00D92FE5">
        <w:rPr>
          <w:rFonts w:ascii="Bookman Old Style" w:eastAsia="Times New Roman" w:hAnsi="Bookman Old Style"/>
          <w:kern w:val="0"/>
        </w:rPr>
        <w:t xml:space="preserve"> </w:t>
      </w:r>
      <w:r w:rsidR="0022719A" w:rsidRPr="00D92FE5">
        <w:rPr>
          <w:rFonts w:ascii="Bookman Old Style" w:eastAsia="Times New Roman" w:hAnsi="Bookman Old Style"/>
          <w:kern w:val="0"/>
        </w:rPr>
        <w:t>Rio das Ostras</w:t>
      </w:r>
      <w:r w:rsidRPr="00D92FE5">
        <w:rPr>
          <w:rFonts w:ascii="Bookman Old Style" w:eastAsia="Times New Roman" w:hAnsi="Bookman Old Style"/>
          <w:kern w:val="0"/>
        </w:rPr>
        <w:t xml:space="preserve"> Previdência </w:t>
      </w:r>
    </w:p>
    <w:p w:rsidR="0047600D" w:rsidRPr="00D92FE5" w:rsidRDefault="0047600D" w:rsidP="0047600D">
      <w:pPr>
        <w:widowControl/>
        <w:suppressAutoHyphens w:val="0"/>
        <w:rPr>
          <w:rFonts w:ascii="Bookman Old Style" w:eastAsia="Times New Roman" w:hAnsi="Bookman Old Style"/>
          <w:kern w:val="0"/>
        </w:rPr>
      </w:pPr>
    </w:p>
    <w:p w:rsidR="0047600D" w:rsidRPr="00D92FE5" w:rsidRDefault="0047600D" w:rsidP="0047600D">
      <w:pPr>
        <w:widowControl/>
        <w:suppressAutoHyphens w:val="0"/>
        <w:spacing w:before="100" w:beforeAutospacing="1" w:after="100" w:afterAutospacing="1"/>
        <w:jc w:val="both"/>
        <w:rPr>
          <w:rFonts w:ascii="Bookman Old Style" w:eastAsia="Times New Roman" w:hAnsi="Bookman Old Style"/>
          <w:kern w:val="0"/>
        </w:rPr>
      </w:pPr>
      <w:r w:rsidRPr="00D92FE5">
        <w:rPr>
          <w:rFonts w:ascii="Bookman Old Style" w:eastAsia="Times New Roman" w:hAnsi="Bookman Old Style"/>
          <w:kern w:val="0"/>
        </w:rPr>
        <w:t xml:space="preserve">Eu, </w:t>
      </w:r>
      <w:r w:rsidR="00D41E76" w:rsidRPr="00D92FE5">
        <w:rPr>
          <w:rFonts w:ascii="Bookman Old Style" w:eastAsia="Times New Roman" w:hAnsi="Bookman Old Style"/>
          <w:b/>
          <w:bCs/>
          <w:kern w:val="0"/>
        </w:rPr>
        <w:t>_____________________________</w:t>
      </w:r>
      <w:r w:rsidR="00F67B6C" w:rsidRPr="00D92FE5">
        <w:rPr>
          <w:rFonts w:ascii="Bookman Old Style" w:eastAsia="Times New Roman" w:hAnsi="Bookman Old Style"/>
          <w:b/>
          <w:bCs/>
          <w:kern w:val="0"/>
        </w:rPr>
        <w:t>__</w:t>
      </w:r>
      <w:r w:rsidR="00D41E76" w:rsidRPr="00D92FE5">
        <w:rPr>
          <w:rFonts w:ascii="Bookman Old Style" w:eastAsia="Times New Roman" w:hAnsi="Bookman Old Style"/>
          <w:b/>
          <w:bCs/>
          <w:kern w:val="0"/>
        </w:rPr>
        <w:t>_</w:t>
      </w:r>
      <w:r w:rsidR="00F67B6C" w:rsidRPr="00D92FE5">
        <w:rPr>
          <w:rFonts w:ascii="Bookman Old Style" w:eastAsia="Times New Roman" w:hAnsi="Bookman Old Style"/>
          <w:b/>
          <w:bCs/>
          <w:kern w:val="0"/>
        </w:rPr>
        <w:t>____</w:t>
      </w:r>
      <w:r w:rsidR="00D41E76" w:rsidRPr="00D92FE5">
        <w:rPr>
          <w:rFonts w:ascii="Bookman Old Style" w:eastAsia="Times New Roman" w:hAnsi="Bookman Old Style"/>
          <w:b/>
          <w:bCs/>
          <w:kern w:val="0"/>
        </w:rPr>
        <w:t>_____</w:t>
      </w:r>
      <w:r w:rsidRPr="00D92FE5">
        <w:rPr>
          <w:rFonts w:ascii="Bookman Old Style" w:eastAsia="Times New Roman" w:hAnsi="Bookman Old Style"/>
          <w:kern w:val="0"/>
        </w:rPr>
        <w:t>, servidor (a)</w:t>
      </w:r>
      <w:r w:rsidR="00D41E76" w:rsidRPr="00D92FE5">
        <w:rPr>
          <w:rFonts w:ascii="Bookman Old Style" w:eastAsia="Times New Roman" w:hAnsi="Bookman Old Style"/>
          <w:kern w:val="0"/>
        </w:rPr>
        <w:t xml:space="preserve"> aposentado</w:t>
      </w:r>
      <w:r w:rsidRPr="00D92FE5">
        <w:rPr>
          <w:rFonts w:ascii="Bookman Old Style" w:eastAsia="Times New Roman" w:hAnsi="Bookman Old Style"/>
          <w:kern w:val="0"/>
        </w:rPr>
        <w:t xml:space="preserve"> portador (a) do CPF de n° </w:t>
      </w:r>
      <w:r w:rsidR="00D41E76" w:rsidRPr="00D92FE5">
        <w:rPr>
          <w:rFonts w:ascii="Bookman Old Style" w:eastAsia="Times New Roman" w:hAnsi="Bookman Old Style"/>
          <w:b/>
          <w:bCs/>
          <w:kern w:val="0"/>
        </w:rPr>
        <w:t>_________</w:t>
      </w:r>
      <w:r w:rsidR="00F67B6C" w:rsidRPr="00D92FE5">
        <w:rPr>
          <w:rFonts w:ascii="Bookman Old Style" w:eastAsia="Times New Roman" w:hAnsi="Bookman Old Style"/>
          <w:b/>
          <w:bCs/>
          <w:kern w:val="0"/>
        </w:rPr>
        <w:t>_</w:t>
      </w:r>
      <w:r w:rsidR="00D41E76" w:rsidRPr="00D92FE5">
        <w:rPr>
          <w:rFonts w:ascii="Bookman Old Style" w:eastAsia="Times New Roman" w:hAnsi="Bookman Old Style"/>
          <w:b/>
          <w:bCs/>
          <w:kern w:val="0"/>
        </w:rPr>
        <w:t>_______</w:t>
      </w:r>
      <w:r w:rsidRPr="00D92FE5">
        <w:rPr>
          <w:rFonts w:ascii="Bookman Old Style" w:eastAsia="Times New Roman" w:hAnsi="Bookman Old Style"/>
          <w:kern w:val="0"/>
        </w:rPr>
        <w:t xml:space="preserve">, e de matrícula de nº </w:t>
      </w:r>
      <w:r w:rsidR="00D41E76" w:rsidRPr="00D92FE5">
        <w:rPr>
          <w:rFonts w:ascii="Bookman Old Style" w:eastAsia="Times New Roman" w:hAnsi="Bookman Old Style"/>
          <w:b/>
          <w:bCs/>
          <w:kern w:val="0"/>
        </w:rPr>
        <w:t>__________</w:t>
      </w:r>
      <w:r w:rsidRPr="00D92FE5">
        <w:rPr>
          <w:rFonts w:ascii="Bookman Old Style" w:eastAsia="Times New Roman" w:hAnsi="Bookman Old Style"/>
          <w:kern w:val="0"/>
        </w:rPr>
        <w:t xml:space="preserve">, autorizo o Instituto de Previdência de Rio das Ostras (OSTRASPREV) promover o desconto em folha de pagamento, a partir desta data, e por tempo indeterminado, do valor mensal referente à diferença entre o valor do Plano de Saúde de Aposentados e o valor máximo de reembolso pelo Município para Plano </w:t>
      </w:r>
      <w:r w:rsidR="00FF029E" w:rsidRPr="00D92FE5">
        <w:rPr>
          <w:rFonts w:ascii="Bookman Old Style" w:eastAsia="Times New Roman" w:hAnsi="Bookman Old Style"/>
          <w:kern w:val="0"/>
        </w:rPr>
        <w:t>de Saúde, conforme Lei Municipal</w:t>
      </w:r>
      <w:r w:rsidRPr="00D92FE5">
        <w:rPr>
          <w:rFonts w:ascii="Bookman Old Style" w:eastAsia="Times New Roman" w:hAnsi="Bookman Old Style"/>
          <w:kern w:val="0"/>
        </w:rPr>
        <w:t xml:space="preserve"> nº 1071/2006 e Termo aditivo nº 005/2009 ao Contrato </w:t>
      </w:r>
      <w:r w:rsidR="00D92FE5" w:rsidRPr="00D92FE5">
        <w:rPr>
          <w:rFonts w:ascii="Bookman Old Style" w:eastAsia="Calibri" w:hAnsi="Bookman Old Style" w:cs="CIDFont+F2"/>
          <w:kern w:val="0"/>
        </w:rPr>
        <w:t>6210/6213</w:t>
      </w:r>
      <w:r w:rsidR="00DC0340">
        <w:rPr>
          <w:rFonts w:ascii="Bookman Old Style" w:eastAsia="Calibri" w:hAnsi="Bookman Old Style" w:cs="CIDFont+F2"/>
          <w:kern w:val="0"/>
        </w:rPr>
        <w:t xml:space="preserve"> </w:t>
      </w:r>
      <w:r w:rsidRPr="00D92FE5">
        <w:rPr>
          <w:rFonts w:ascii="Bookman Old Style" w:eastAsia="Times New Roman" w:hAnsi="Bookman Old Style"/>
          <w:kern w:val="0"/>
        </w:rPr>
        <w:t xml:space="preserve">junto à UNIMED, bem como de futuros reajustes. </w:t>
      </w:r>
    </w:p>
    <w:p w:rsidR="0047600D" w:rsidRPr="00D92FE5" w:rsidRDefault="0047600D" w:rsidP="0047600D">
      <w:pPr>
        <w:widowControl/>
        <w:suppressAutoHyphens w:val="0"/>
        <w:spacing w:before="100" w:beforeAutospacing="1" w:after="100" w:afterAutospacing="1"/>
        <w:rPr>
          <w:rFonts w:ascii="Bookman Old Style" w:eastAsia="Times New Roman" w:hAnsi="Bookman Old Style"/>
          <w:b/>
          <w:bCs/>
          <w:kern w:val="0"/>
        </w:rPr>
      </w:pPr>
      <w:r w:rsidRPr="00D92FE5">
        <w:rPr>
          <w:rFonts w:ascii="Bookman Old Style" w:eastAsia="Times New Roman" w:hAnsi="Bookman Old Style"/>
          <w:b/>
          <w:bCs/>
          <w:kern w:val="0"/>
        </w:rPr>
        <w:t xml:space="preserve">                                    </w:t>
      </w:r>
    </w:p>
    <w:p w:rsidR="0047600D" w:rsidRPr="00D92FE5" w:rsidRDefault="0047600D" w:rsidP="0047600D">
      <w:pPr>
        <w:widowControl/>
        <w:suppressAutoHyphens w:val="0"/>
        <w:spacing w:before="100" w:beforeAutospacing="1" w:after="100" w:afterAutospacing="1"/>
        <w:rPr>
          <w:rFonts w:ascii="Bookman Old Style" w:eastAsia="Times New Roman" w:hAnsi="Bookman Old Style"/>
          <w:kern w:val="0"/>
        </w:rPr>
      </w:pPr>
      <w:r w:rsidRPr="00D92FE5">
        <w:rPr>
          <w:rFonts w:ascii="Bookman Old Style" w:eastAsia="Times New Roman" w:hAnsi="Bookman Old Style"/>
          <w:b/>
          <w:bCs/>
          <w:kern w:val="0"/>
        </w:rPr>
        <w:t xml:space="preserve">  Telefone:</w:t>
      </w:r>
    </w:p>
    <w:p w:rsidR="0047600D" w:rsidRPr="00D92FE5" w:rsidRDefault="0047600D" w:rsidP="0047600D">
      <w:pPr>
        <w:widowControl/>
        <w:suppressAutoHyphens w:val="0"/>
        <w:rPr>
          <w:rFonts w:ascii="Bookman Old Style" w:eastAsia="Times New Roman" w:hAnsi="Bookman Old Style"/>
          <w:kern w:val="0"/>
        </w:rPr>
      </w:pPr>
    </w:p>
    <w:p w:rsidR="0047600D" w:rsidRPr="00D92FE5" w:rsidRDefault="0047600D" w:rsidP="0047600D">
      <w:pPr>
        <w:pStyle w:val="Corpodetexto"/>
        <w:pBdr>
          <w:bottom w:val="single" w:sz="12" w:space="3" w:color="auto"/>
        </w:pBdr>
        <w:jc w:val="center"/>
        <w:rPr>
          <w:rFonts w:ascii="Bookman Old Style" w:hAnsi="Bookman Old Style" w:cs="Arial"/>
        </w:rPr>
      </w:pPr>
    </w:p>
    <w:p w:rsidR="0047600D" w:rsidRPr="00D92FE5" w:rsidRDefault="0047600D" w:rsidP="0047600D">
      <w:pPr>
        <w:widowControl/>
        <w:suppressAutoHyphens w:val="0"/>
        <w:spacing w:before="100" w:beforeAutospacing="1" w:after="100" w:afterAutospacing="1"/>
        <w:jc w:val="center"/>
        <w:rPr>
          <w:rFonts w:ascii="Bookman Old Style" w:eastAsia="Times New Roman" w:hAnsi="Bookman Old Style"/>
          <w:b/>
          <w:bCs/>
          <w:kern w:val="0"/>
        </w:rPr>
      </w:pPr>
    </w:p>
    <w:p w:rsidR="0047600D" w:rsidRPr="00D92FE5" w:rsidRDefault="0047600D" w:rsidP="0047600D">
      <w:pPr>
        <w:widowControl/>
        <w:suppressAutoHyphens w:val="0"/>
        <w:spacing w:before="100" w:beforeAutospacing="1" w:after="100" w:afterAutospacing="1"/>
        <w:jc w:val="center"/>
        <w:rPr>
          <w:rFonts w:ascii="Bookman Old Style" w:eastAsia="Times New Roman" w:hAnsi="Bookman Old Style"/>
          <w:kern w:val="0"/>
        </w:rPr>
      </w:pPr>
      <w:r w:rsidRPr="00D92FE5">
        <w:rPr>
          <w:rFonts w:ascii="Bookman Old Style" w:eastAsia="Times New Roman" w:hAnsi="Bookman Old Style"/>
          <w:b/>
          <w:bCs/>
          <w:kern w:val="0"/>
        </w:rPr>
        <w:t>Assinatura do Servidor Público Aposentado</w:t>
      </w:r>
    </w:p>
    <w:p w:rsidR="00551B90" w:rsidRPr="00D92FE5" w:rsidRDefault="00551B90" w:rsidP="0074276A">
      <w:pPr>
        <w:spacing w:line="360" w:lineRule="auto"/>
        <w:ind w:firstLine="1560"/>
        <w:jc w:val="both"/>
        <w:rPr>
          <w:rFonts w:ascii="Bookman Old Style" w:hAnsi="Bookman Old Style" w:cs="Arial"/>
        </w:rPr>
      </w:pPr>
    </w:p>
    <w:p w:rsidR="00551B90" w:rsidRPr="00D92FE5" w:rsidRDefault="00551B90" w:rsidP="0074276A">
      <w:pPr>
        <w:spacing w:line="360" w:lineRule="auto"/>
        <w:ind w:firstLine="1560"/>
        <w:jc w:val="both"/>
        <w:rPr>
          <w:rFonts w:ascii="Bookman Old Style" w:hAnsi="Bookman Old Style" w:cs="Arial"/>
        </w:rPr>
      </w:pPr>
    </w:p>
    <w:p w:rsidR="00551B90" w:rsidRPr="00D92FE5" w:rsidRDefault="00551B90" w:rsidP="00506C23">
      <w:pPr>
        <w:spacing w:line="360" w:lineRule="auto"/>
        <w:jc w:val="both"/>
        <w:rPr>
          <w:rFonts w:ascii="Bookman Old Style" w:hAnsi="Bookman Old Style" w:cs="Arial"/>
        </w:rPr>
      </w:pPr>
    </w:p>
    <w:p w:rsidR="00506C23" w:rsidRDefault="00506C23" w:rsidP="0074276A">
      <w:pPr>
        <w:spacing w:line="360" w:lineRule="auto"/>
        <w:jc w:val="both"/>
        <w:rPr>
          <w:rFonts w:ascii="Arial" w:hAnsi="Arial" w:cs="Arial"/>
        </w:rPr>
      </w:pPr>
    </w:p>
    <w:p w:rsidR="0074276A" w:rsidRDefault="0074276A" w:rsidP="0074276A">
      <w:pPr>
        <w:spacing w:line="360" w:lineRule="auto"/>
        <w:jc w:val="both"/>
        <w:rPr>
          <w:rFonts w:ascii="Arial" w:hAnsi="Arial" w:cs="Arial"/>
        </w:rPr>
      </w:pPr>
    </w:p>
    <w:p w:rsidR="003C3ACC" w:rsidRDefault="003C3ACC" w:rsidP="00A77792"/>
    <w:p w:rsidR="00F65261" w:rsidRDefault="004B388F" w:rsidP="00A77792">
      <w:r>
        <w:tab/>
      </w:r>
    </w:p>
    <w:sectPr w:rsidR="00F65261" w:rsidSect="00112A71">
      <w:headerReference w:type="default" r:id="rId8"/>
      <w:footerReference w:type="default" r:id="rId9"/>
      <w:pgSz w:w="11907" w:h="16839" w:code="9"/>
      <w:pgMar w:top="1985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29E" w:rsidRDefault="00FF029E" w:rsidP="009853BF">
      <w:r>
        <w:separator/>
      </w:r>
    </w:p>
  </w:endnote>
  <w:endnote w:type="continuationSeparator" w:id="0">
    <w:p w:rsidR="00FF029E" w:rsidRDefault="00FF029E" w:rsidP="00985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9E" w:rsidRDefault="00FF029E" w:rsidP="00FC3643">
    <w:pPr>
      <w:pStyle w:val="Rodap"/>
      <w:jc w:val="right"/>
    </w:pPr>
    <w:r w:rsidRPr="001A23BA">
      <w:rPr>
        <w:noProof/>
        <w:lang w:eastAsia="pt-BR"/>
      </w:rPr>
      <w:drawing>
        <wp:inline distT="0" distB="0" distL="0" distR="0">
          <wp:extent cx="3623945" cy="48768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23945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29E" w:rsidRDefault="00FF029E" w:rsidP="009853BF">
      <w:r>
        <w:separator/>
      </w:r>
    </w:p>
  </w:footnote>
  <w:footnote w:type="continuationSeparator" w:id="0">
    <w:p w:rsidR="00FF029E" w:rsidRDefault="00FF029E" w:rsidP="00985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9E" w:rsidRDefault="00FF029E" w:rsidP="00112A71">
    <w:pPr>
      <w:pStyle w:val="Cabealho"/>
      <w:tabs>
        <w:tab w:val="clear" w:pos="4252"/>
        <w:tab w:val="clear" w:pos="8504"/>
        <w:tab w:val="left" w:pos="3405"/>
      </w:tabs>
      <w:ind w:left="-284" w:firstLine="284"/>
      <w:jc w:val="both"/>
    </w:pPr>
    <w:r>
      <w:rPr>
        <w:noProof/>
        <w:lang w:eastAsia="pt-BR"/>
      </w:rPr>
      <w:drawing>
        <wp:inline distT="0" distB="0" distL="0" distR="0">
          <wp:extent cx="4772025" cy="952500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029E" w:rsidRDefault="00FF029E" w:rsidP="009853BF">
    <w:pPr>
      <w:pStyle w:val="Cabealho"/>
      <w:tabs>
        <w:tab w:val="clear" w:pos="4252"/>
        <w:tab w:val="clear" w:pos="8504"/>
        <w:tab w:val="left" w:pos="340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60E1"/>
    <w:multiLevelType w:val="hybridMultilevel"/>
    <w:tmpl w:val="C1D236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/>
  <w:rsids>
    <w:rsidRoot w:val="00E94C3C"/>
    <w:rsid w:val="000022D5"/>
    <w:rsid w:val="000055F0"/>
    <w:rsid w:val="00006BCB"/>
    <w:rsid w:val="00010905"/>
    <w:rsid w:val="00015A9C"/>
    <w:rsid w:val="000222EA"/>
    <w:rsid w:val="00036521"/>
    <w:rsid w:val="00045B92"/>
    <w:rsid w:val="00046A1B"/>
    <w:rsid w:val="00053D9B"/>
    <w:rsid w:val="00056BC7"/>
    <w:rsid w:val="00060CA1"/>
    <w:rsid w:val="00062768"/>
    <w:rsid w:val="00065355"/>
    <w:rsid w:val="0007387A"/>
    <w:rsid w:val="00074AB8"/>
    <w:rsid w:val="00080346"/>
    <w:rsid w:val="00083852"/>
    <w:rsid w:val="000900F0"/>
    <w:rsid w:val="000918A3"/>
    <w:rsid w:val="000947DD"/>
    <w:rsid w:val="00095EE3"/>
    <w:rsid w:val="00097E67"/>
    <w:rsid w:val="000B3C86"/>
    <w:rsid w:val="000D191E"/>
    <w:rsid w:val="000E1300"/>
    <w:rsid w:val="000E1CD3"/>
    <w:rsid w:val="000E3178"/>
    <w:rsid w:val="000F2B7E"/>
    <w:rsid w:val="00101E24"/>
    <w:rsid w:val="001033DC"/>
    <w:rsid w:val="00105569"/>
    <w:rsid w:val="001072BC"/>
    <w:rsid w:val="00112A71"/>
    <w:rsid w:val="00115ABA"/>
    <w:rsid w:val="00121A87"/>
    <w:rsid w:val="00126860"/>
    <w:rsid w:val="00131CF5"/>
    <w:rsid w:val="0014154F"/>
    <w:rsid w:val="001519C7"/>
    <w:rsid w:val="001553B6"/>
    <w:rsid w:val="00164A08"/>
    <w:rsid w:val="00167FB4"/>
    <w:rsid w:val="00173EDF"/>
    <w:rsid w:val="00193442"/>
    <w:rsid w:val="00197C69"/>
    <w:rsid w:val="001A23BA"/>
    <w:rsid w:val="001A4BF8"/>
    <w:rsid w:val="001C4CE2"/>
    <w:rsid w:val="001D373E"/>
    <w:rsid w:val="001D41C8"/>
    <w:rsid w:val="001F730F"/>
    <w:rsid w:val="001F7A69"/>
    <w:rsid w:val="00220D13"/>
    <w:rsid w:val="0022332C"/>
    <w:rsid w:val="0022474C"/>
    <w:rsid w:val="002258F6"/>
    <w:rsid w:val="0022630E"/>
    <w:rsid w:val="0022719A"/>
    <w:rsid w:val="00231840"/>
    <w:rsid w:val="00234D70"/>
    <w:rsid w:val="00236ACA"/>
    <w:rsid w:val="00244D32"/>
    <w:rsid w:val="00247804"/>
    <w:rsid w:val="00247E69"/>
    <w:rsid w:val="00252C98"/>
    <w:rsid w:val="00255E41"/>
    <w:rsid w:val="00256A4A"/>
    <w:rsid w:val="002572DB"/>
    <w:rsid w:val="00260FC9"/>
    <w:rsid w:val="00262362"/>
    <w:rsid w:val="00271B02"/>
    <w:rsid w:val="0029129C"/>
    <w:rsid w:val="00292D80"/>
    <w:rsid w:val="002B2153"/>
    <w:rsid w:val="002B2B6C"/>
    <w:rsid w:val="002C02FD"/>
    <w:rsid w:val="002D3BB4"/>
    <w:rsid w:val="002E0305"/>
    <w:rsid w:val="002E3E60"/>
    <w:rsid w:val="002F43F0"/>
    <w:rsid w:val="002F7994"/>
    <w:rsid w:val="00306301"/>
    <w:rsid w:val="00307A29"/>
    <w:rsid w:val="0031157E"/>
    <w:rsid w:val="00311F22"/>
    <w:rsid w:val="00317E21"/>
    <w:rsid w:val="00320F14"/>
    <w:rsid w:val="0032106E"/>
    <w:rsid w:val="00321553"/>
    <w:rsid w:val="00322A52"/>
    <w:rsid w:val="00323D49"/>
    <w:rsid w:val="00336D00"/>
    <w:rsid w:val="00345BD7"/>
    <w:rsid w:val="00356CDF"/>
    <w:rsid w:val="00361A6B"/>
    <w:rsid w:val="00361E23"/>
    <w:rsid w:val="0037009C"/>
    <w:rsid w:val="00385A77"/>
    <w:rsid w:val="00386B6E"/>
    <w:rsid w:val="00390B27"/>
    <w:rsid w:val="003933AF"/>
    <w:rsid w:val="00393BF2"/>
    <w:rsid w:val="00395F37"/>
    <w:rsid w:val="0039655A"/>
    <w:rsid w:val="003B2DBC"/>
    <w:rsid w:val="003C3ACC"/>
    <w:rsid w:val="003C3AD3"/>
    <w:rsid w:val="003C3BCA"/>
    <w:rsid w:val="003C614A"/>
    <w:rsid w:val="003D2BC7"/>
    <w:rsid w:val="003D745D"/>
    <w:rsid w:val="003E2779"/>
    <w:rsid w:val="003E5A4A"/>
    <w:rsid w:val="003E6B71"/>
    <w:rsid w:val="003F3BE8"/>
    <w:rsid w:val="003F461E"/>
    <w:rsid w:val="003F7280"/>
    <w:rsid w:val="003F7F88"/>
    <w:rsid w:val="0040119C"/>
    <w:rsid w:val="0040471B"/>
    <w:rsid w:val="00405A10"/>
    <w:rsid w:val="0041227E"/>
    <w:rsid w:val="00415E2C"/>
    <w:rsid w:val="00444868"/>
    <w:rsid w:val="004611D8"/>
    <w:rsid w:val="00461C28"/>
    <w:rsid w:val="004652DB"/>
    <w:rsid w:val="00466586"/>
    <w:rsid w:val="0047600D"/>
    <w:rsid w:val="00484B08"/>
    <w:rsid w:val="004860C4"/>
    <w:rsid w:val="00497411"/>
    <w:rsid w:val="004A3635"/>
    <w:rsid w:val="004A5CDD"/>
    <w:rsid w:val="004B13B6"/>
    <w:rsid w:val="004B1A72"/>
    <w:rsid w:val="004B388F"/>
    <w:rsid w:val="004C034C"/>
    <w:rsid w:val="004C18A2"/>
    <w:rsid w:val="004C7534"/>
    <w:rsid w:val="004C7895"/>
    <w:rsid w:val="004D44F6"/>
    <w:rsid w:val="004D6B44"/>
    <w:rsid w:val="004E0466"/>
    <w:rsid w:val="004E7D21"/>
    <w:rsid w:val="004F1019"/>
    <w:rsid w:val="004F12A6"/>
    <w:rsid w:val="004F14A2"/>
    <w:rsid w:val="004F28C4"/>
    <w:rsid w:val="004F739E"/>
    <w:rsid w:val="005046C4"/>
    <w:rsid w:val="00506C23"/>
    <w:rsid w:val="00510684"/>
    <w:rsid w:val="005171F2"/>
    <w:rsid w:val="00521945"/>
    <w:rsid w:val="005269F2"/>
    <w:rsid w:val="00534206"/>
    <w:rsid w:val="00541828"/>
    <w:rsid w:val="0054540F"/>
    <w:rsid w:val="00545D8E"/>
    <w:rsid w:val="00551B90"/>
    <w:rsid w:val="00553D6F"/>
    <w:rsid w:val="00556D26"/>
    <w:rsid w:val="005706B7"/>
    <w:rsid w:val="0057440A"/>
    <w:rsid w:val="00577F4E"/>
    <w:rsid w:val="005804CE"/>
    <w:rsid w:val="00582C85"/>
    <w:rsid w:val="005961B7"/>
    <w:rsid w:val="005A5055"/>
    <w:rsid w:val="005A5493"/>
    <w:rsid w:val="005A5847"/>
    <w:rsid w:val="005C0C45"/>
    <w:rsid w:val="005C68FB"/>
    <w:rsid w:val="005D14BB"/>
    <w:rsid w:val="005D58AC"/>
    <w:rsid w:val="005D6BAA"/>
    <w:rsid w:val="005E1E89"/>
    <w:rsid w:val="005F0DEF"/>
    <w:rsid w:val="00600496"/>
    <w:rsid w:val="00601166"/>
    <w:rsid w:val="006068D2"/>
    <w:rsid w:val="006128D0"/>
    <w:rsid w:val="006137BC"/>
    <w:rsid w:val="00624E47"/>
    <w:rsid w:val="00631045"/>
    <w:rsid w:val="006335FB"/>
    <w:rsid w:val="006405F1"/>
    <w:rsid w:val="00640638"/>
    <w:rsid w:val="00653919"/>
    <w:rsid w:val="00653E44"/>
    <w:rsid w:val="0065558A"/>
    <w:rsid w:val="006710C6"/>
    <w:rsid w:val="006711D1"/>
    <w:rsid w:val="00671FB3"/>
    <w:rsid w:val="006832FB"/>
    <w:rsid w:val="006855DC"/>
    <w:rsid w:val="00686B46"/>
    <w:rsid w:val="006A761D"/>
    <w:rsid w:val="006A7997"/>
    <w:rsid w:val="006B4BB3"/>
    <w:rsid w:val="006B79F0"/>
    <w:rsid w:val="006C0F79"/>
    <w:rsid w:val="006C18C2"/>
    <w:rsid w:val="006C59CF"/>
    <w:rsid w:val="006C5F47"/>
    <w:rsid w:val="006D0835"/>
    <w:rsid w:val="006D27BB"/>
    <w:rsid w:val="006D5B30"/>
    <w:rsid w:val="006E112C"/>
    <w:rsid w:val="006F040C"/>
    <w:rsid w:val="006F1818"/>
    <w:rsid w:val="006F2D0A"/>
    <w:rsid w:val="00701790"/>
    <w:rsid w:val="007068BE"/>
    <w:rsid w:val="00710D3B"/>
    <w:rsid w:val="007136C0"/>
    <w:rsid w:val="00714D40"/>
    <w:rsid w:val="00716292"/>
    <w:rsid w:val="007341A2"/>
    <w:rsid w:val="0074276A"/>
    <w:rsid w:val="00763A6A"/>
    <w:rsid w:val="00766E81"/>
    <w:rsid w:val="0077122A"/>
    <w:rsid w:val="00774413"/>
    <w:rsid w:val="00776FF6"/>
    <w:rsid w:val="007879FB"/>
    <w:rsid w:val="0079029A"/>
    <w:rsid w:val="007B7AEE"/>
    <w:rsid w:val="007C4445"/>
    <w:rsid w:val="007C7C94"/>
    <w:rsid w:val="007D1AB3"/>
    <w:rsid w:val="007D443C"/>
    <w:rsid w:val="007D45AE"/>
    <w:rsid w:val="007D7904"/>
    <w:rsid w:val="007E0212"/>
    <w:rsid w:val="007E6146"/>
    <w:rsid w:val="007E7C79"/>
    <w:rsid w:val="0080279B"/>
    <w:rsid w:val="0080643A"/>
    <w:rsid w:val="00813315"/>
    <w:rsid w:val="00815DE3"/>
    <w:rsid w:val="00816302"/>
    <w:rsid w:val="00817F72"/>
    <w:rsid w:val="00827051"/>
    <w:rsid w:val="00827FE5"/>
    <w:rsid w:val="0083032F"/>
    <w:rsid w:val="00830A1C"/>
    <w:rsid w:val="008472E9"/>
    <w:rsid w:val="00850951"/>
    <w:rsid w:val="00881A9E"/>
    <w:rsid w:val="00891708"/>
    <w:rsid w:val="00892CF7"/>
    <w:rsid w:val="008A2028"/>
    <w:rsid w:val="008A743E"/>
    <w:rsid w:val="008B5543"/>
    <w:rsid w:val="008C04D3"/>
    <w:rsid w:val="008C55E1"/>
    <w:rsid w:val="008D5BAF"/>
    <w:rsid w:val="008E08EA"/>
    <w:rsid w:val="008E3B54"/>
    <w:rsid w:val="008E64D9"/>
    <w:rsid w:val="008F0BAD"/>
    <w:rsid w:val="008F1C64"/>
    <w:rsid w:val="00901697"/>
    <w:rsid w:val="009071A0"/>
    <w:rsid w:val="009103EE"/>
    <w:rsid w:val="009116DE"/>
    <w:rsid w:val="0091747C"/>
    <w:rsid w:val="00927607"/>
    <w:rsid w:val="00930972"/>
    <w:rsid w:val="00934491"/>
    <w:rsid w:val="00937F4E"/>
    <w:rsid w:val="009405CF"/>
    <w:rsid w:val="00941CDA"/>
    <w:rsid w:val="009512C6"/>
    <w:rsid w:val="00952047"/>
    <w:rsid w:val="00961D2B"/>
    <w:rsid w:val="00966754"/>
    <w:rsid w:val="00972D40"/>
    <w:rsid w:val="00976FE3"/>
    <w:rsid w:val="009773BB"/>
    <w:rsid w:val="00981630"/>
    <w:rsid w:val="009853BF"/>
    <w:rsid w:val="009875B7"/>
    <w:rsid w:val="0099363D"/>
    <w:rsid w:val="00995889"/>
    <w:rsid w:val="009A25B3"/>
    <w:rsid w:val="009C4FA8"/>
    <w:rsid w:val="009D17D0"/>
    <w:rsid w:val="009E3925"/>
    <w:rsid w:val="009E5725"/>
    <w:rsid w:val="009F09F0"/>
    <w:rsid w:val="009F449D"/>
    <w:rsid w:val="00A03E22"/>
    <w:rsid w:val="00A0435A"/>
    <w:rsid w:val="00A107EC"/>
    <w:rsid w:val="00A150EA"/>
    <w:rsid w:val="00A16445"/>
    <w:rsid w:val="00A2295A"/>
    <w:rsid w:val="00A22D85"/>
    <w:rsid w:val="00A3128A"/>
    <w:rsid w:val="00A3544A"/>
    <w:rsid w:val="00A3552D"/>
    <w:rsid w:val="00A35FCA"/>
    <w:rsid w:val="00A36090"/>
    <w:rsid w:val="00A36995"/>
    <w:rsid w:val="00A41DAA"/>
    <w:rsid w:val="00A4533B"/>
    <w:rsid w:val="00A530DF"/>
    <w:rsid w:val="00A54DBD"/>
    <w:rsid w:val="00A604D3"/>
    <w:rsid w:val="00A61642"/>
    <w:rsid w:val="00A6278C"/>
    <w:rsid w:val="00A65D33"/>
    <w:rsid w:val="00A77792"/>
    <w:rsid w:val="00A81B06"/>
    <w:rsid w:val="00A84F79"/>
    <w:rsid w:val="00A85459"/>
    <w:rsid w:val="00A85853"/>
    <w:rsid w:val="00A90B73"/>
    <w:rsid w:val="00A97013"/>
    <w:rsid w:val="00A9745B"/>
    <w:rsid w:val="00A97B51"/>
    <w:rsid w:val="00AA02A4"/>
    <w:rsid w:val="00AA0D9F"/>
    <w:rsid w:val="00AA6F8F"/>
    <w:rsid w:val="00AB3984"/>
    <w:rsid w:val="00AB6CBD"/>
    <w:rsid w:val="00AC1DE9"/>
    <w:rsid w:val="00AC2FD2"/>
    <w:rsid w:val="00AC3B1E"/>
    <w:rsid w:val="00AD7936"/>
    <w:rsid w:val="00AE0ACB"/>
    <w:rsid w:val="00AE427F"/>
    <w:rsid w:val="00AE6CF0"/>
    <w:rsid w:val="00AF0694"/>
    <w:rsid w:val="00AF0CCF"/>
    <w:rsid w:val="00AF1244"/>
    <w:rsid w:val="00AF1E33"/>
    <w:rsid w:val="00AF7A9E"/>
    <w:rsid w:val="00B12F9C"/>
    <w:rsid w:val="00B25FB0"/>
    <w:rsid w:val="00B430B8"/>
    <w:rsid w:val="00B447D6"/>
    <w:rsid w:val="00B51E7E"/>
    <w:rsid w:val="00B5240D"/>
    <w:rsid w:val="00B52701"/>
    <w:rsid w:val="00B706FB"/>
    <w:rsid w:val="00B74E57"/>
    <w:rsid w:val="00B77A8A"/>
    <w:rsid w:val="00B77EF0"/>
    <w:rsid w:val="00B90A9F"/>
    <w:rsid w:val="00B94768"/>
    <w:rsid w:val="00BA221B"/>
    <w:rsid w:val="00BA6B01"/>
    <w:rsid w:val="00BA75DE"/>
    <w:rsid w:val="00BC2071"/>
    <w:rsid w:val="00BD2F10"/>
    <w:rsid w:val="00BD5866"/>
    <w:rsid w:val="00BD5AD8"/>
    <w:rsid w:val="00BE2A04"/>
    <w:rsid w:val="00BE37D6"/>
    <w:rsid w:val="00BE3F9D"/>
    <w:rsid w:val="00BF5207"/>
    <w:rsid w:val="00C031E8"/>
    <w:rsid w:val="00C11148"/>
    <w:rsid w:val="00C13859"/>
    <w:rsid w:val="00C20A93"/>
    <w:rsid w:val="00C2236C"/>
    <w:rsid w:val="00C264A1"/>
    <w:rsid w:val="00C4796E"/>
    <w:rsid w:val="00C47FFE"/>
    <w:rsid w:val="00C5337D"/>
    <w:rsid w:val="00C60487"/>
    <w:rsid w:val="00C63C4C"/>
    <w:rsid w:val="00C64B1A"/>
    <w:rsid w:val="00C67573"/>
    <w:rsid w:val="00C74214"/>
    <w:rsid w:val="00C76B33"/>
    <w:rsid w:val="00C8034D"/>
    <w:rsid w:val="00C82F1C"/>
    <w:rsid w:val="00C83E58"/>
    <w:rsid w:val="00C95B00"/>
    <w:rsid w:val="00C95C44"/>
    <w:rsid w:val="00CA462D"/>
    <w:rsid w:val="00CA5E0E"/>
    <w:rsid w:val="00CA64E9"/>
    <w:rsid w:val="00CA6F94"/>
    <w:rsid w:val="00CB0C4B"/>
    <w:rsid w:val="00CB0D11"/>
    <w:rsid w:val="00CB3B5E"/>
    <w:rsid w:val="00CB4DC8"/>
    <w:rsid w:val="00CC246E"/>
    <w:rsid w:val="00CC2B66"/>
    <w:rsid w:val="00CC2F4D"/>
    <w:rsid w:val="00CC35C2"/>
    <w:rsid w:val="00CD2D70"/>
    <w:rsid w:val="00CD6AC6"/>
    <w:rsid w:val="00CE1244"/>
    <w:rsid w:val="00CE4E96"/>
    <w:rsid w:val="00CE754B"/>
    <w:rsid w:val="00CE7A66"/>
    <w:rsid w:val="00CF14DF"/>
    <w:rsid w:val="00CF24AE"/>
    <w:rsid w:val="00CF4C84"/>
    <w:rsid w:val="00D017C0"/>
    <w:rsid w:val="00D05270"/>
    <w:rsid w:val="00D16EE5"/>
    <w:rsid w:val="00D17317"/>
    <w:rsid w:val="00D273ED"/>
    <w:rsid w:val="00D31858"/>
    <w:rsid w:val="00D350AF"/>
    <w:rsid w:val="00D41E76"/>
    <w:rsid w:val="00D45DE9"/>
    <w:rsid w:val="00D46284"/>
    <w:rsid w:val="00D463B2"/>
    <w:rsid w:val="00D53DD7"/>
    <w:rsid w:val="00D540B5"/>
    <w:rsid w:val="00D6083B"/>
    <w:rsid w:val="00D65EC6"/>
    <w:rsid w:val="00D6734F"/>
    <w:rsid w:val="00D7096E"/>
    <w:rsid w:val="00D74F74"/>
    <w:rsid w:val="00D849B9"/>
    <w:rsid w:val="00D92FE5"/>
    <w:rsid w:val="00D9348B"/>
    <w:rsid w:val="00D975F1"/>
    <w:rsid w:val="00D97918"/>
    <w:rsid w:val="00DA1706"/>
    <w:rsid w:val="00DB0DCA"/>
    <w:rsid w:val="00DB48B6"/>
    <w:rsid w:val="00DB50FA"/>
    <w:rsid w:val="00DB6A33"/>
    <w:rsid w:val="00DC0340"/>
    <w:rsid w:val="00DC12CA"/>
    <w:rsid w:val="00DC6CC1"/>
    <w:rsid w:val="00DD0A1F"/>
    <w:rsid w:val="00DE1B06"/>
    <w:rsid w:val="00DE26A1"/>
    <w:rsid w:val="00DE2FC4"/>
    <w:rsid w:val="00DF08EC"/>
    <w:rsid w:val="00E02869"/>
    <w:rsid w:val="00E04349"/>
    <w:rsid w:val="00E063F0"/>
    <w:rsid w:val="00E10312"/>
    <w:rsid w:val="00E11ADE"/>
    <w:rsid w:val="00E25175"/>
    <w:rsid w:val="00E25204"/>
    <w:rsid w:val="00E37A48"/>
    <w:rsid w:val="00E53300"/>
    <w:rsid w:val="00E60EDD"/>
    <w:rsid w:val="00E71AC9"/>
    <w:rsid w:val="00E7407B"/>
    <w:rsid w:val="00E83A78"/>
    <w:rsid w:val="00E85D18"/>
    <w:rsid w:val="00E94C3C"/>
    <w:rsid w:val="00EA0015"/>
    <w:rsid w:val="00EA00B0"/>
    <w:rsid w:val="00EA79D8"/>
    <w:rsid w:val="00EB6DF1"/>
    <w:rsid w:val="00EB7C61"/>
    <w:rsid w:val="00EC3499"/>
    <w:rsid w:val="00EC6CBB"/>
    <w:rsid w:val="00EC77CF"/>
    <w:rsid w:val="00ED04DF"/>
    <w:rsid w:val="00ED4046"/>
    <w:rsid w:val="00ED4874"/>
    <w:rsid w:val="00ED55EF"/>
    <w:rsid w:val="00ED691F"/>
    <w:rsid w:val="00EE3394"/>
    <w:rsid w:val="00EF5268"/>
    <w:rsid w:val="00F00F8F"/>
    <w:rsid w:val="00F1055E"/>
    <w:rsid w:val="00F15F59"/>
    <w:rsid w:val="00F174B0"/>
    <w:rsid w:val="00F23009"/>
    <w:rsid w:val="00F30465"/>
    <w:rsid w:val="00F353A2"/>
    <w:rsid w:val="00F36EDF"/>
    <w:rsid w:val="00F41705"/>
    <w:rsid w:val="00F41BDA"/>
    <w:rsid w:val="00F62B2E"/>
    <w:rsid w:val="00F6451C"/>
    <w:rsid w:val="00F65261"/>
    <w:rsid w:val="00F67B6C"/>
    <w:rsid w:val="00F70150"/>
    <w:rsid w:val="00F70C54"/>
    <w:rsid w:val="00F7632B"/>
    <w:rsid w:val="00F8373F"/>
    <w:rsid w:val="00F83DE9"/>
    <w:rsid w:val="00F86471"/>
    <w:rsid w:val="00F86D4D"/>
    <w:rsid w:val="00FA705D"/>
    <w:rsid w:val="00FB312C"/>
    <w:rsid w:val="00FB3A6E"/>
    <w:rsid w:val="00FB7208"/>
    <w:rsid w:val="00FC0E89"/>
    <w:rsid w:val="00FC2F8E"/>
    <w:rsid w:val="00FC3643"/>
    <w:rsid w:val="00FC5FB9"/>
    <w:rsid w:val="00FD47D8"/>
    <w:rsid w:val="00FD66D0"/>
    <w:rsid w:val="00FE4536"/>
    <w:rsid w:val="00FF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B27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53BF"/>
    <w:pPr>
      <w:widowControl/>
      <w:tabs>
        <w:tab w:val="center" w:pos="4252"/>
        <w:tab w:val="right" w:pos="8504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53BF"/>
  </w:style>
  <w:style w:type="paragraph" w:styleId="Rodap">
    <w:name w:val="footer"/>
    <w:basedOn w:val="Normal"/>
    <w:link w:val="RodapChar"/>
    <w:uiPriority w:val="99"/>
    <w:unhideWhenUsed/>
    <w:rsid w:val="009853BF"/>
    <w:pPr>
      <w:widowControl/>
      <w:tabs>
        <w:tab w:val="center" w:pos="4252"/>
        <w:tab w:val="right" w:pos="8504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53BF"/>
  </w:style>
  <w:style w:type="paragraph" w:styleId="Textodebalo">
    <w:name w:val="Balloon Text"/>
    <w:basedOn w:val="Normal"/>
    <w:link w:val="TextodebaloChar"/>
    <w:uiPriority w:val="99"/>
    <w:semiHidden/>
    <w:unhideWhenUsed/>
    <w:rsid w:val="009853BF"/>
    <w:rPr>
      <w:rFonts w:ascii="Tahoma" w:eastAsia="Calibri" w:hAnsi="Tahoma"/>
      <w:kern w:val="0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853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5C68FB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74276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4276A"/>
    <w:rPr>
      <w:rFonts w:ascii="Times New Roman" w:eastAsia="Lucida Sans Unicode" w:hAnsi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600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itation-36">
    <w:name w:val="citation-36"/>
    <w:basedOn w:val="Fontepargpadro"/>
    <w:rsid w:val="0047600D"/>
  </w:style>
  <w:style w:type="character" w:customStyle="1" w:styleId="citation-35">
    <w:name w:val="citation-35"/>
    <w:basedOn w:val="Fontepargpadro"/>
    <w:rsid w:val="0047600D"/>
  </w:style>
  <w:style w:type="character" w:customStyle="1" w:styleId="citation-34">
    <w:name w:val="citation-34"/>
    <w:basedOn w:val="Fontepargpadro"/>
    <w:rsid w:val="0047600D"/>
  </w:style>
  <w:style w:type="character" w:customStyle="1" w:styleId="citation-33">
    <w:name w:val="citation-33"/>
    <w:basedOn w:val="Fontepargpadro"/>
    <w:rsid w:val="0047600D"/>
  </w:style>
  <w:style w:type="character" w:customStyle="1" w:styleId="button-label">
    <w:name w:val="button-label"/>
    <w:basedOn w:val="Fontepargpadro"/>
    <w:rsid w:val="0047600D"/>
  </w:style>
  <w:style w:type="character" w:customStyle="1" w:styleId="citation-32">
    <w:name w:val="citation-32"/>
    <w:basedOn w:val="Fontepargpadro"/>
    <w:rsid w:val="0047600D"/>
  </w:style>
  <w:style w:type="character" w:customStyle="1" w:styleId="citation-31">
    <w:name w:val="citation-31"/>
    <w:basedOn w:val="Fontepargpadro"/>
    <w:rsid w:val="0047600D"/>
  </w:style>
  <w:style w:type="character" w:customStyle="1" w:styleId="citation-30">
    <w:name w:val="citation-30"/>
    <w:basedOn w:val="Fontepargpadro"/>
    <w:rsid w:val="00476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30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0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STRASPREV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43AF-C530-4636-9ECC-3D25B9FE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OSTRASPREV.dot</Template>
  <TotalTime>110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Jofa Jessica</dc:creator>
  <cp:lastModifiedBy>simone.silva</cp:lastModifiedBy>
  <cp:revision>8</cp:revision>
  <cp:lastPrinted>2026-03-26T17:51:00Z</cp:lastPrinted>
  <dcterms:created xsi:type="dcterms:W3CDTF">2026-02-20T12:38:00Z</dcterms:created>
  <dcterms:modified xsi:type="dcterms:W3CDTF">2026-03-26T19:40:00Z</dcterms:modified>
</cp:coreProperties>
</file>